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C7" w:rsidRPr="002625F8" w:rsidRDefault="00A24AC7" w:rsidP="00B34D82">
      <w:pPr>
        <w:jc w:val="center"/>
        <w:rPr>
          <w:b/>
          <w:caps/>
          <w:lang w:val="uk-UA"/>
        </w:rPr>
      </w:pPr>
      <w:r>
        <w:rPr>
          <w:b/>
          <w:lang w:val="uk-UA"/>
        </w:rPr>
        <w:t>ВИКОРИСТАННЯ СОНЯЧНИХ ПАНЕЛЕЙ ДЛЯ ОСВІТЛЕННЯ ДОРІГ</w:t>
      </w:r>
    </w:p>
    <w:p w:rsidR="00A24AC7" w:rsidRPr="002625F8" w:rsidRDefault="00A24AC7" w:rsidP="00B34D82">
      <w:pPr>
        <w:jc w:val="center"/>
        <w:rPr>
          <w:b/>
          <w:caps/>
          <w:lang w:val="uk-UA"/>
        </w:rPr>
      </w:pPr>
    </w:p>
    <w:p w:rsidR="00A24AC7" w:rsidRDefault="00A24AC7" w:rsidP="00A35215">
      <w:pPr>
        <w:jc w:val="center"/>
        <w:rPr>
          <w:b/>
          <w:lang w:val="uk-UA"/>
        </w:rPr>
      </w:pPr>
      <w:r w:rsidRPr="002625F8">
        <w:rPr>
          <w:b/>
          <w:lang w:val="uk-UA"/>
        </w:rPr>
        <w:t>USE OF A PNEUMO-HYDRO ACCUMULATOR IN A SOLAR INSTALLATION</w:t>
      </w:r>
    </w:p>
    <w:p w:rsidR="00A24AC7" w:rsidRPr="002625F8" w:rsidRDefault="00A24AC7" w:rsidP="00A35215">
      <w:pPr>
        <w:jc w:val="center"/>
        <w:rPr>
          <w:b/>
          <w:caps/>
          <w:lang w:val="uk-UA"/>
        </w:rPr>
      </w:pPr>
    </w:p>
    <w:p w:rsidR="00A24AC7" w:rsidRPr="002625F8" w:rsidRDefault="00A24AC7" w:rsidP="00B34D82">
      <w:pPr>
        <w:jc w:val="center"/>
        <w:rPr>
          <w:lang w:val="uk-UA"/>
        </w:rPr>
      </w:pPr>
      <w:r w:rsidRPr="002625F8">
        <w:rPr>
          <w:lang w:val="uk-UA"/>
        </w:rPr>
        <w:t>Науковий керівник: кандидат технічних наук, доцент кафедри теоретичної, загальної та нетрадиційної енергетики</w:t>
      </w:r>
      <w:r w:rsidRPr="002625F8">
        <w:rPr>
          <w:lang w:val="uk-UA"/>
        </w:rPr>
        <w:br/>
        <w:t>Бударін Віталій Олександрович</w:t>
      </w:r>
    </w:p>
    <w:p w:rsidR="00A24AC7" w:rsidRDefault="00A24AC7" w:rsidP="00B34D82">
      <w:pPr>
        <w:jc w:val="center"/>
        <w:rPr>
          <w:lang w:val="uk-UA"/>
        </w:rPr>
      </w:pPr>
      <w:r w:rsidRPr="00352632">
        <w:t>Бакалавр</w:t>
      </w:r>
      <w:r w:rsidRPr="002625F8">
        <w:rPr>
          <w:shd w:val="clear" w:color="auto" w:fill="FFFFFF"/>
          <w:lang w:val="uk-UA"/>
        </w:rPr>
        <w:t xml:space="preserve"> </w:t>
      </w:r>
      <w:r w:rsidRPr="00B85D66">
        <w:rPr>
          <w:lang w:val="uk-UA"/>
        </w:rPr>
        <w:t>Спеціальна Марія Олександрівна</w:t>
      </w:r>
    </w:p>
    <w:p w:rsidR="00A24AC7" w:rsidRPr="002625F8" w:rsidRDefault="00A24AC7" w:rsidP="00B34D82">
      <w:pPr>
        <w:jc w:val="center"/>
        <w:rPr>
          <w:lang w:val="uk-UA"/>
        </w:rPr>
      </w:pPr>
    </w:p>
    <w:p w:rsidR="00A24AC7" w:rsidRPr="002625F8" w:rsidRDefault="00A24AC7" w:rsidP="00695C18">
      <w:pPr>
        <w:jc w:val="center"/>
        <w:rPr>
          <w:lang w:val="uk-UA"/>
        </w:rPr>
      </w:pPr>
      <w:r w:rsidRPr="002625F8">
        <w:rPr>
          <w:color w:val="202124"/>
          <w:shd w:val="clear" w:color="auto" w:fill="FFFFFF"/>
          <w:lang w:val="uk-UA"/>
        </w:rPr>
        <w:t xml:space="preserve">Supervisor: </w:t>
      </w:r>
      <w:r>
        <w:rPr>
          <w:color w:val="000000"/>
          <w:lang w:val="uk-UA"/>
        </w:rPr>
        <w:t>Candidate</w:t>
      </w:r>
      <w:r w:rsidRPr="005D2F72">
        <w:rPr>
          <w:color w:val="000000"/>
          <w:lang w:val="uk-UA"/>
        </w:rPr>
        <w:t xml:space="preserve"> of Technical Sciences</w:t>
      </w:r>
      <w:r w:rsidRPr="002625F8">
        <w:rPr>
          <w:color w:val="000000"/>
          <w:lang w:val="uk-UA"/>
        </w:rPr>
        <w:t>,</w:t>
      </w:r>
      <w:r w:rsidRPr="002625F8">
        <w:rPr>
          <w:lang w:val="uk-UA"/>
        </w:rPr>
        <w:t xml:space="preserve"> Associate Professor of the Department of </w:t>
      </w:r>
      <w:r w:rsidRPr="002625F8">
        <w:rPr>
          <w:lang w:val="uk-UA"/>
        </w:rPr>
        <w:br/>
        <w:t>Theoretical General and Nonconventional Power Engineering</w:t>
      </w:r>
    </w:p>
    <w:p w:rsidR="00A24AC7" w:rsidRPr="002625F8" w:rsidRDefault="00A24AC7" w:rsidP="003E0ED0">
      <w:pPr>
        <w:tabs>
          <w:tab w:val="left" w:pos="540"/>
        </w:tabs>
        <w:jc w:val="center"/>
        <w:rPr>
          <w:lang w:val="uk-UA"/>
        </w:rPr>
      </w:pPr>
      <w:r>
        <w:rPr>
          <w:lang w:val="uk-UA"/>
        </w:rPr>
        <w:t>Budarin Vitaliy</w:t>
      </w:r>
    </w:p>
    <w:p w:rsidR="00A24AC7" w:rsidRPr="002625F8" w:rsidRDefault="00A24AC7" w:rsidP="00A35215">
      <w:pPr>
        <w:tabs>
          <w:tab w:val="left" w:pos="540"/>
        </w:tabs>
        <w:jc w:val="center"/>
        <w:rPr>
          <w:lang w:val="uk-UA"/>
        </w:rPr>
      </w:pPr>
      <w:r w:rsidRPr="002625F8">
        <w:rPr>
          <w:shd w:val="clear" w:color="auto" w:fill="FFFFFF"/>
          <w:lang w:val="uk-UA"/>
        </w:rPr>
        <w:t xml:space="preserve">Bachelor </w:t>
      </w:r>
      <w:r w:rsidRPr="00144934">
        <w:rPr>
          <w:lang w:val="uk-UA"/>
        </w:rPr>
        <w:t>Spetsialna Mariia</w:t>
      </w:r>
    </w:p>
    <w:p w:rsidR="00A24AC7" w:rsidRPr="002625F8" w:rsidRDefault="00A24AC7" w:rsidP="00B34D82">
      <w:pPr>
        <w:jc w:val="center"/>
        <w:rPr>
          <w:lang w:val="uk-UA"/>
        </w:rPr>
      </w:pPr>
    </w:p>
    <w:p w:rsidR="00A24AC7" w:rsidRPr="003E0ED0" w:rsidRDefault="00A24AC7" w:rsidP="00B84F13">
      <w:pPr>
        <w:tabs>
          <w:tab w:val="left" w:pos="540"/>
        </w:tabs>
        <w:ind w:firstLine="709"/>
        <w:jc w:val="both"/>
        <w:rPr>
          <w:lang w:val="uk-UA"/>
        </w:rPr>
      </w:pPr>
      <w:r w:rsidRPr="003E0ED0">
        <w:rPr>
          <w:b/>
          <w:lang w:val="uk-UA"/>
        </w:rPr>
        <w:t xml:space="preserve">Анотація: </w:t>
      </w:r>
      <w:r w:rsidRPr="003E0ED0">
        <w:rPr>
          <w:lang w:val="uk-UA"/>
        </w:rPr>
        <w:t>У роботі розглянуто доцільність використання сонячних панелей для освітлення дорожньої інфраструктури як енергоефективного рішення в умовах високої інсоляції, характерної для південних регіонів України. Зазначено технічні особливості систем, що складаються із сонячних панелей, світлодіодних світильників, акумуляторних батарей та інверторів.</w:t>
      </w:r>
    </w:p>
    <w:p w:rsidR="00A24AC7" w:rsidRPr="002625F8" w:rsidRDefault="00A24AC7" w:rsidP="00B84F13">
      <w:pPr>
        <w:ind w:firstLine="709"/>
        <w:contextualSpacing/>
        <w:jc w:val="both"/>
        <w:rPr>
          <w:lang w:val="uk-UA"/>
        </w:rPr>
      </w:pPr>
      <w:r w:rsidRPr="002625F8">
        <w:rPr>
          <w:b/>
          <w:lang w:val="uk-UA"/>
        </w:rPr>
        <w:t xml:space="preserve">Ключові слова: </w:t>
      </w:r>
      <w:r>
        <w:t>сонячні панелі, дорожнє освітлення, акумуляторна батарея</w:t>
      </w:r>
      <w:r w:rsidRPr="002625F8">
        <w:rPr>
          <w:lang w:val="uk-UA"/>
        </w:rPr>
        <w:t>.</w:t>
      </w:r>
    </w:p>
    <w:p w:rsidR="00A24AC7" w:rsidRPr="003E0ED0" w:rsidRDefault="00A24AC7" w:rsidP="00B84F13">
      <w:pPr>
        <w:ind w:firstLine="709"/>
        <w:contextualSpacing/>
        <w:jc w:val="both"/>
        <w:rPr>
          <w:b/>
          <w:highlight w:val="lightGray"/>
          <w:lang w:val="en-US"/>
        </w:rPr>
      </w:pPr>
      <w:r w:rsidRPr="003E0ED0">
        <w:rPr>
          <w:b/>
          <w:caps/>
          <w:shd w:val="clear" w:color="auto" w:fill="FFFFFF"/>
          <w:lang w:val="en-US"/>
        </w:rPr>
        <w:t>A</w:t>
      </w:r>
      <w:r w:rsidRPr="003E0ED0">
        <w:rPr>
          <w:b/>
          <w:shd w:val="clear" w:color="auto" w:fill="FFFFFF"/>
          <w:lang w:val="en-US"/>
        </w:rPr>
        <w:t xml:space="preserve">nnotation: </w:t>
      </w:r>
      <w:r w:rsidRPr="003E0ED0">
        <w:rPr>
          <w:lang w:val="en-US"/>
        </w:rPr>
        <w:t xml:space="preserve">The paper considers the feasibility of using solar panels for lighting road infrastructure as an energy-efficient solution in conditions of high insolation, typical for the southern regions of </w:t>
      </w:r>
      <w:smartTag w:uri="urn:schemas-microsoft-com:office:smarttags" w:element="place">
        <w:smartTag w:uri="urn:schemas-microsoft-com:office:smarttags" w:element="country-region">
          <w:r w:rsidRPr="003E0ED0">
            <w:rPr>
              <w:lang w:val="en-US"/>
            </w:rPr>
            <w:t>Ukraine</w:t>
          </w:r>
        </w:smartTag>
      </w:smartTag>
      <w:r w:rsidRPr="003E0ED0">
        <w:rPr>
          <w:lang w:val="en-US"/>
        </w:rPr>
        <w:t>. The technical features of systems consisting of solar panels, LED lamps, batteries and inverters are indicated.</w:t>
      </w:r>
    </w:p>
    <w:p w:rsidR="00A24AC7" w:rsidRPr="003E0ED0" w:rsidRDefault="00A24AC7" w:rsidP="00B84F13">
      <w:pPr>
        <w:ind w:firstLine="709"/>
        <w:contextualSpacing/>
        <w:jc w:val="both"/>
        <w:rPr>
          <w:b/>
          <w:highlight w:val="lightGray"/>
          <w:lang w:val="en-US"/>
        </w:rPr>
      </w:pPr>
      <w:r w:rsidRPr="003E0ED0">
        <w:rPr>
          <w:b/>
          <w:shd w:val="clear" w:color="auto" w:fill="FFFFFF"/>
          <w:lang w:val="en-US"/>
        </w:rPr>
        <w:t xml:space="preserve">Keywords: </w:t>
      </w:r>
      <w:r w:rsidRPr="003E0ED0">
        <w:rPr>
          <w:lang w:val="en-US"/>
        </w:rPr>
        <w:t>solar panels, road lighting, battery.</w:t>
      </w:r>
    </w:p>
    <w:p w:rsidR="00A24AC7" w:rsidRPr="002625F8" w:rsidRDefault="00A24AC7" w:rsidP="00B84F13">
      <w:pPr>
        <w:jc w:val="center"/>
        <w:rPr>
          <w:lang w:val="uk-UA"/>
        </w:rPr>
      </w:pPr>
      <w:r w:rsidRPr="002625F8">
        <w:rPr>
          <w:lang w:val="uk-UA"/>
        </w:rPr>
        <w:t xml:space="preserve">       </w:t>
      </w:r>
    </w:p>
    <w:p w:rsidR="00A24AC7" w:rsidRPr="003E0ED0" w:rsidRDefault="00A24AC7" w:rsidP="003E0ED0">
      <w:pPr>
        <w:ind w:firstLine="709"/>
        <w:jc w:val="both"/>
        <w:rPr>
          <w:bCs/>
          <w:lang w:val="uk-UA"/>
        </w:rPr>
      </w:pPr>
      <w:r w:rsidRPr="003E0ED0">
        <w:rPr>
          <w:bCs/>
          <w:lang w:val="uk-UA"/>
        </w:rPr>
        <w:t xml:space="preserve">Одним з напрямів </w:t>
      </w:r>
      <w:r w:rsidRPr="003E0ED0">
        <w:rPr>
          <w:bCs/>
          <w:color w:val="000000"/>
          <w:lang w:val="uk-UA"/>
        </w:rPr>
        <w:t>енергозбереженн</w:t>
      </w:r>
      <w:r w:rsidRPr="003E0ED0">
        <w:rPr>
          <w:bCs/>
          <w:lang w:val="uk-UA"/>
        </w:rPr>
        <w:t>я  є використання сонячних панелей для освітлення в нічний час доби. Такий метод  актуально використовувати в районах з великою річною кількістю сонячних днів, що відповідає географічному розташуванню України, особливо для південних районів.</w:t>
      </w:r>
    </w:p>
    <w:p w:rsidR="00A24AC7" w:rsidRDefault="00A24AC7" w:rsidP="003E0ED0">
      <w:pPr>
        <w:ind w:firstLine="709"/>
        <w:jc w:val="both"/>
        <w:rPr>
          <w:bCs/>
          <w:lang w:val="uk-UA"/>
        </w:rPr>
      </w:pPr>
      <w:r w:rsidRPr="003E0ED0">
        <w:rPr>
          <w:bCs/>
          <w:lang w:val="uk-UA"/>
        </w:rPr>
        <w:t>Досвід  багатьох європейських країнах в освітленні вулиць та інших громадських територій показує, що використання панелей з системами акумулювання енергії доцільне у нічний період часу, наприклад на вуличних ліхтарях</w:t>
      </w:r>
      <w:r>
        <w:rPr>
          <w:bCs/>
          <w:lang w:val="uk-UA"/>
        </w:rPr>
        <w:t xml:space="preserve"> (рис. 1)</w:t>
      </w:r>
      <w:r w:rsidRPr="003E0ED0">
        <w:rPr>
          <w:bCs/>
          <w:lang w:val="uk-UA"/>
        </w:rPr>
        <w:t>. Сонячні панелі також використовуються на стовпах дорожнього освітлення автомагістралей. Їх енергії достатн</w:t>
      </w:r>
      <w:r>
        <w:rPr>
          <w:bCs/>
          <w:lang w:val="uk-UA"/>
        </w:rPr>
        <w:t>ьо</w:t>
      </w:r>
      <w:r w:rsidRPr="003E0ED0">
        <w:rPr>
          <w:bCs/>
          <w:lang w:val="uk-UA"/>
        </w:rPr>
        <w:t xml:space="preserve"> для освітлення  протягом ночі, іноді вони можуть використовуватись декілька днів. </w:t>
      </w:r>
    </w:p>
    <w:p w:rsidR="00A24AC7" w:rsidRPr="003E0ED0" w:rsidRDefault="00A24AC7" w:rsidP="003E0ED0">
      <w:pPr>
        <w:ind w:firstLine="709"/>
        <w:jc w:val="both"/>
        <w:rPr>
          <w:color w:val="000000"/>
          <w:lang w:val="uk-UA" w:eastAsia="uk-UA"/>
        </w:rPr>
      </w:pPr>
    </w:p>
    <w:p w:rsidR="00A24AC7" w:rsidRPr="003E0ED0" w:rsidRDefault="00A24AC7" w:rsidP="005611AE">
      <w:pPr>
        <w:jc w:val="center"/>
        <w:rPr>
          <w:bCs/>
          <w:lang w:val="uk-UA"/>
        </w:rPr>
      </w:pPr>
      <w:r w:rsidRPr="00AC4D87">
        <w:rPr>
          <w:noProof/>
          <w:color w:val="00000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252.75pt;height:169.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">
            <v:imagedata r:id="rId6" o:title=""/>
            <o:lock v:ext="edit" aspectratio="f"/>
          </v:shape>
        </w:pict>
      </w:r>
    </w:p>
    <w:p w:rsidR="00A24AC7" w:rsidRPr="003E0ED0" w:rsidRDefault="00A24AC7" w:rsidP="003E0ED0">
      <w:pPr>
        <w:spacing w:after="240"/>
        <w:jc w:val="center"/>
        <w:rPr>
          <w:b/>
          <w:color w:val="000000"/>
          <w:lang w:val="uk-UA"/>
        </w:rPr>
      </w:pPr>
      <w:r w:rsidRPr="003E0ED0">
        <w:rPr>
          <w:b/>
          <w:bCs/>
          <w:lang w:val="uk-UA"/>
        </w:rPr>
        <w:t xml:space="preserve">Рис. 1. Приклад компоновки сонячної панелі та ліхтаря </w:t>
      </w:r>
      <w:r w:rsidRPr="003E0ED0">
        <w:rPr>
          <w:b/>
          <w:color w:val="000000"/>
          <w:lang w:val="uk-UA"/>
        </w:rPr>
        <w:t>«Грін Ток-80»</w:t>
      </w:r>
    </w:p>
    <w:p w:rsidR="00A24AC7" w:rsidRPr="003E0ED0" w:rsidRDefault="00A24AC7" w:rsidP="003E0ED0">
      <w:pPr>
        <w:ind w:firstLine="709"/>
        <w:jc w:val="both"/>
        <w:rPr>
          <w:b/>
          <w:color w:val="000000"/>
          <w:lang w:val="uk-UA"/>
        </w:rPr>
      </w:pPr>
      <w:r w:rsidRPr="003E0ED0">
        <w:rPr>
          <w:bCs/>
          <w:lang w:val="uk-UA"/>
        </w:rPr>
        <w:t>Відомо, що підвищення температури і нагрів сонячних елементів в сонячних модулях негативно впливає на роботу сонячної батареї знижуючи фотоефект і вироблення електроенергії. Охолоджувані або вентильовані сонячні батареї мають більш високий ККД. У морозну, але ясну погоду батареї виробляють більше енергії, ніж в жарку погоду (хоча загальний кумулятивний ефект знижується через короткий світловий день).</w:t>
      </w:r>
      <w:r w:rsidRPr="003E0ED0">
        <w:rPr>
          <w:color w:val="000000"/>
          <w:lang w:val="uk-UA" w:eastAsia="uk-UA"/>
        </w:rPr>
        <w:t xml:space="preserve"> Розташування сонячної панелі на стовпах не передбачає використання спеціального охолодження. Відсутність охолодження компенсується за рахунок вітру на висоті стовпа, який становить приблизно </w:t>
      </w:r>
      <w:smartTag w:uri="urn:schemas-microsoft-com:office:smarttags" w:element="metricconverter">
        <w:smartTagPr>
          <w:attr w:name="ProductID" w:val="6 метрів"/>
        </w:smartTagPr>
        <w:r w:rsidRPr="003E0ED0">
          <w:rPr>
            <w:color w:val="000000"/>
            <w:lang w:val="uk-UA" w:eastAsia="uk-UA"/>
          </w:rPr>
          <w:t>6 метрів</w:t>
        </w:r>
      </w:smartTag>
      <w:r w:rsidRPr="003E0ED0">
        <w:rPr>
          <w:color w:val="000000"/>
          <w:lang w:val="uk-UA" w:eastAsia="uk-UA"/>
        </w:rPr>
        <w:t>.</w:t>
      </w:r>
    </w:p>
    <w:p w:rsidR="00A24AC7" w:rsidRPr="003E0ED0" w:rsidRDefault="00A24AC7" w:rsidP="003E0ED0">
      <w:pPr>
        <w:ind w:firstLine="709"/>
        <w:jc w:val="both"/>
        <w:rPr>
          <w:lang w:val="uk-UA"/>
        </w:rPr>
      </w:pPr>
      <w:r w:rsidRPr="003E0ED0">
        <w:rPr>
          <w:lang w:val="uk-UA"/>
        </w:rPr>
        <w:t xml:space="preserve">Використання сонячних систем освітлення потребує розрахунку енергоспоживання на  одиницю довжини (кілометр/100 метрів) та вибору потужності панелі разом з світлодіодним світильником. Важливим впливаючим фактором для розрахунку є висота розташування світильника, яка надає необхідної яскравості та потужності освітлення обраної ділянки . </w:t>
      </w:r>
    </w:p>
    <w:p w:rsidR="00A24AC7" w:rsidRPr="002625F8" w:rsidRDefault="00A24AC7" w:rsidP="00F34C41">
      <w:pPr>
        <w:spacing w:after="120"/>
        <w:ind w:firstLine="709"/>
        <w:jc w:val="both"/>
        <w:rPr>
          <w:lang w:val="uk-UA"/>
        </w:rPr>
      </w:pPr>
      <w:r w:rsidRPr="003E0ED0">
        <w:rPr>
          <w:lang w:val="uk-UA"/>
        </w:rPr>
        <w:t>Для б</w:t>
      </w:r>
      <w:r>
        <w:rPr>
          <w:lang w:val="uk-UA"/>
        </w:rPr>
        <w:t>езперебійної роботи світильника використову</w:t>
      </w:r>
      <w:r w:rsidRPr="003E0ED0">
        <w:rPr>
          <w:lang w:val="uk-UA"/>
        </w:rPr>
        <w:t>ють АКБ (акумуляторну батарею), яка  накопичує енергію  у випадках коли погодні умови або побічні фактори не будуть давати можливість активно працювати сонячній панелі. Світильники мають потужність приблизно  100 Вт. Разом з сучасними АКБ енергії буде вистачати на повну нічну активну роботу. При відсутності сонячних днів досить довгий час, енергія для освітлення забирається від електромережі (резервного джерела енергії). В такому разі використовують інвертор.  Сонячні пане</w:t>
      </w:r>
      <w:r>
        <w:rPr>
          <w:lang w:val="uk-UA"/>
        </w:rPr>
        <w:t>л</w:t>
      </w:r>
      <w:r w:rsidRPr="003E0ED0">
        <w:rPr>
          <w:lang w:val="uk-UA"/>
        </w:rPr>
        <w:t>і зазвичай витримують температури від  -20 до +</w:t>
      </w:r>
      <w:smartTag w:uri="urn:schemas-microsoft-com:office:smarttags" w:element="metricconverter">
        <w:smartTagPr>
          <w:attr w:name="ProductID" w:val="60 °C"/>
        </w:smartTagPr>
        <w:r w:rsidRPr="003E0ED0">
          <w:rPr>
            <w:lang w:val="uk-UA"/>
          </w:rPr>
          <w:t>60</w:t>
        </w:r>
        <w:r w:rsidRPr="003E0ED0">
          <w:rPr>
            <w:color w:val="000000"/>
            <w:shd w:val="clear" w:color="auto" w:fill="FFFFFF"/>
            <w:lang w:val="uk-UA"/>
          </w:rPr>
          <w:t xml:space="preserve"> °C</w:t>
        </w:r>
      </w:smartTag>
    </w:p>
    <w:p w:rsidR="00A24AC7" w:rsidRPr="002625F8" w:rsidRDefault="00A24AC7" w:rsidP="00B84F13">
      <w:pPr>
        <w:contextualSpacing/>
        <w:jc w:val="center"/>
        <w:rPr>
          <w:rStyle w:val="Strong"/>
          <w:lang w:val="uk-UA"/>
        </w:rPr>
      </w:pPr>
      <w:r w:rsidRPr="002625F8">
        <w:rPr>
          <w:b/>
          <w:lang w:val="uk-UA"/>
        </w:rPr>
        <w:t>Список літератури</w:t>
      </w:r>
    </w:p>
    <w:p w:rsidR="00A24AC7" w:rsidRPr="002625F8" w:rsidRDefault="00A24AC7" w:rsidP="003E0ED0">
      <w:pPr>
        <w:ind w:left="709" w:hanging="283"/>
        <w:jc w:val="both"/>
        <w:outlineLvl w:val="0"/>
        <w:rPr>
          <w:lang w:val="uk-UA"/>
        </w:rPr>
      </w:pPr>
      <w:r w:rsidRPr="002625F8">
        <w:rPr>
          <w:lang w:val="uk-UA"/>
        </w:rPr>
        <w:t>1.</w:t>
      </w:r>
      <w:r w:rsidRPr="003E0ED0">
        <w:t xml:space="preserve"> </w:t>
      </w:r>
      <w:r>
        <w:t>Твайделл Дж., Уэйр A.  Відновлювані джерела енергії: Пер. с  англ.— М.: Энергоатоміздат. 1990.—392 с.: ил. ISBN 5-283-02469-5.</w:t>
      </w:r>
    </w:p>
    <w:p w:rsidR="00A24AC7" w:rsidRPr="002625F8" w:rsidRDefault="00A24AC7" w:rsidP="00B34D82">
      <w:pPr>
        <w:rPr>
          <w:lang w:val="uk-UA"/>
        </w:rPr>
      </w:pPr>
    </w:p>
    <w:sectPr w:rsidR="00A24AC7" w:rsidRPr="002625F8" w:rsidSect="005C2D7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AC7" w:rsidRDefault="00A24AC7">
      <w:r>
        <w:separator/>
      </w:r>
    </w:p>
  </w:endnote>
  <w:endnote w:type="continuationSeparator" w:id="1">
    <w:p w:rsidR="00A24AC7" w:rsidRDefault="00A24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C7" w:rsidRDefault="00A24AC7" w:rsidP="001321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4AC7" w:rsidRDefault="00A24AC7" w:rsidP="005C2D7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C7" w:rsidRDefault="00A24AC7" w:rsidP="001321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58</w:t>
    </w:r>
    <w:r>
      <w:rPr>
        <w:rStyle w:val="PageNumber"/>
      </w:rPr>
      <w:fldChar w:fldCharType="end"/>
    </w:r>
  </w:p>
  <w:p w:rsidR="00A24AC7" w:rsidRDefault="00A24AC7" w:rsidP="005C2D7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AC7" w:rsidRDefault="00A24AC7">
      <w:r>
        <w:separator/>
      </w:r>
    </w:p>
  </w:footnote>
  <w:footnote w:type="continuationSeparator" w:id="1">
    <w:p w:rsidR="00A24AC7" w:rsidRDefault="00A24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C7" w:rsidRDefault="00A24AC7" w:rsidP="001321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4AC7" w:rsidRDefault="00A24AC7" w:rsidP="005C2D7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C7" w:rsidRPr="005432EF" w:rsidRDefault="00A24AC7" w:rsidP="005C2D76">
    <w:pPr>
      <w:tabs>
        <w:tab w:val="left" w:pos="690"/>
        <w:tab w:val="center" w:pos="4677"/>
        <w:tab w:val="right" w:pos="9355"/>
      </w:tabs>
      <w:ind w:right="360"/>
      <w:jc w:val="center"/>
      <w:rPr>
        <w:sz w:val="22"/>
        <w:lang w:val="uk-UA"/>
      </w:rPr>
    </w:pPr>
    <w:r w:rsidRPr="005432EF">
      <w:rPr>
        <w:sz w:val="22"/>
      </w:rPr>
      <w:t>Тези доповідей 60-ої конференції молодих дослідників «Сучасні інформаційні технології та телекомунікаційні мережі» // Одеса: НУОП, 2025, вип. 60</w:t>
    </w:r>
  </w:p>
  <w:p w:rsidR="00A24AC7" w:rsidRPr="005C2D76" w:rsidRDefault="00A24AC7" w:rsidP="005C2D76">
    <w:pPr>
      <w:pStyle w:val="Header"/>
      <w:ind w:right="360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D82"/>
    <w:rsid w:val="001321DD"/>
    <w:rsid w:val="00144934"/>
    <w:rsid w:val="00237E3E"/>
    <w:rsid w:val="0025587F"/>
    <w:rsid w:val="002625F8"/>
    <w:rsid w:val="002B291D"/>
    <w:rsid w:val="00352632"/>
    <w:rsid w:val="003640C8"/>
    <w:rsid w:val="003E0ED0"/>
    <w:rsid w:val="00500203"/>
    <w:rsid w:val="00535FD5"/>
    <w:rsid w:val="005432EF"/>
    <w:rsid w:val="005611AE"/>
    <w:rsid w:val="005A2768"/>
    <w:rsid w:val="005C2D76"/>
    <w:rsid w:val="005D2F72"/>
    <w:rsid w:val="005F7F49"/>
    <w:rsid w:val="00695C18"/>
    <w:rsid w:val="006A6006"/>
    <w:rsid w:val="006A6F2F"/>
    <w:rsid w:val="006A79DD"/>
    <w:rsid w:val="00913FFE"/>
    <w:rsid w:val="00914DE6"/>
    <w:rsid w:val="009D7F43"/>
    <w:rsid w:val="00A24AC7"/>
    <w:rsid w:val="00A35215"/>
    <w:rsid w:val="00A539B9"/>
    <w:rsid w:val="00AA65E1"/>
    <w:rsid w:val="00AC4D87"/>
    <w:rsid w:val="00B34D82"/>
    <w:rsid w:val="00B84F13"/>
    <w:rsid w:val="00B85D66"/>
    <w:rsid w:val="00BF2D93"/>
    <w:rsid w:val="00C40740"/>
    <w:rsid w:val="00CA1750"/>
    <w:rsid w:val="00D866C8"/>
    <w:rsid w:val="00F06800"/>
    <w:rsid w:val="00F3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D8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3FF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uk-U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3FF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3F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3FFE"/>
    <w:rPr>
      <w:rFonts w:ascii="Cambria" w:hAnsi="Cambria" w:cs="Times New Roman"/>
      <w:b/>
      <w:bCs/>
      <w:color w:val="365F91"/>
      <w:sz w:val="28"/>
      <w:szCs w:val="28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3FFE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3FFE"/>
    <w:rPr>
      <w:rFonts w:ascii="Cambria" w:hAnsi="Cambria" w:cs="Times New Roman"/>
      <w:b/>
      <w:bCs/>
      <w:color w:val="4F81BD"/>
      <w:lang w:val="uk-UA"/>
    </w:rPr>
  </w:style>
  <w:style w:type="paragraph" w:customStyle="1" w:styleId="H1">
    <w:name w:val="H1"/>
    <w:basedOn w:val="Heading1"/>
    <w:link w:val="H10"/>
    <w:autoRedefine/>
    <w:uiPriority w:val="99"/>
    <w:rsid w:val="00913FFE"/>
    <w:pPr>
      <w:jc w:val="center"/>
    </w:pPr>
    <w:rPr>
      <w:rFonts w:ascii="Times New Roman" w:hAnsi="Times New Roman"/>
      <w:color w:val="000000"/>
    </w:rPr>
  </w:style>
  <w:style w:type="character" w:customStyle="1" w:styleId="H10">
    <w:name w:val="H1 Знак"/>
    <w:basedOn w:val="Heading1Char"/>
    <w:link w:val="H1"/>
    <w:uiPriority w:val="99"/>
    <w:locked/>
    <w:rsid w:val="00913FFE"/>
    <w:rPr>
      <w:rFonts w:ascii="Times New Roman" w:hAnsi="Times New Roman"/>
      <w:color w:val="000000"/>
    </w:rPr>
  </w:style>
  <w:style w:type="paragraph" w:customStyle="1" w:styleId="H2">
    <w:name w:val="H2"/>
    <w:basedOn w:val="Heading2"/>
    <w:link w:val="H20"/>
    <w:autoRedefine/>
    <w:uiPriority w:val="99"/>
    <w:rsid w:val="00913FFE"/>
    <w:pPr>
      <w:spacing w:before="360" w:after="120"/>
      <w:ind w:firstLine="567"/>
      <w:jc w:val="both"/>
    </w:pPr>
    <w:rPr>
      <w:rFonts w:ascii="Times New Roman" w:hAnsi="Times New Roman"/>
      <w:b w:val="0"/>
      <w:bCs w:val="0"/>
      <w:color w:val="000000"/>
      <w:sz w:val="28"/>
      <w:szCs w:val="28"/>
    </w:rPr>
  </w:style>
  <w:style w:type="character" w:customStyle="1" w:styleId="H20">
    <w:name w:val="H2 Знак"/>
    <w:basedOn w:val="Heading2Char"/>
    <w:link w:val="H2"/>
    <w:uiPriority w:val="99"/>
    <w:locked/>
    <w:rsid w:val="00913FFE"/>
    <w:rPr>
      <w:rFonts w:ascii="Times New Roman" w:hAnsi="Times New Roman"/>
      <w:color w:val="000000"/>
      <w:sz w:val="28"/>
      <w:szCs w:val="28"/>
    </w:rPr>
  </w:style>
  <w:style w:type="paragraph" w:customStyle="1" w:styleId="H3">
    <w:name w:val="H3"/>
    <w:basedOn w:val="Heading3"/>
    <w:next w:val="NoSpacing"/>
    <w:link w:val="H30"/>
    <w:autoRedefine/>
    <w:uiPriority w:val="99"/>
    <w:rsid w:val="002B291D"/>
    <w:pPr>
      <w:keepNext w:val="0"/>
      <w:keepLines w:val="0"/>
      <w:spacing w:before="0" w:beforeAutospacing="1" w:after="100" w:afterAutospacing="1" w:line="240" w:lineRule="auto"/>
      <w:ind w:firstLine="567"/>
      <w:jc w:val="both"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H30">
    <w:name w:val="H3 Знак"/>
    <w:basedOn w:val="Heading3Char"/>
    <w:link w:val="H3"/>
    <w:uiPriority w:val="99"/>
    <w:locked/>
    <w:rsid w:val="002B291D"/>
    <w:rPr>
      <w:rFonts w:ascii="Times New Roman" w:hAnsi="Times New Roman"/>
      <w:color w:val="000000"/>
      <w:sz w:val="28"/>
      <w:szCs w:val="28"/>
      <w:lang w:eastAsia="ru-RU"/>
    </w:rPr>
  </w:style>
  <w:style w:type="paragraph" w:styleId="NoSpacing">
    <w:name w:val="No Spacing"/>
    <w:uiPriority w:val="99"/>
    <w:qFormat/>
    <w:rsid w:val="002B291D"/>
    <w:rPr>
      <w:lang w:val="uk-UA"/>
    </w:rPr>
  </w:style>
  <w:style w:type="paragraph" w:customStyle="1" w:styleId="a">
    <w:name w:val="Підпис рисунка"/>
    <w:basedOn w:val="Normal"/>
    <w:uiPriority w:val="99"/>
    <w:rsid w:val="006A6006"/>
    <w:pPr>
      <w:autoSpaceDE w:val="0"/>
      <w:autoSpaceDN w:val="0"/>
      <w:adjustRightInd w:val="0"/>
      <w:spacing w:after="240" w:line="276" w:lineRule="auto"/>
      <w:jc w:val="center"/>
    </w:pPr>
    <w:rPr>
      <w:rFonts w:eastAsia="Calibri"/>
      <w:color w:val="000000"/>
      <w:sz w:val="28"/>
      <w:szCs w:val="28"/>
      <w:lang w:val="uk-UA" w:eastAsia="en-US"/>
    </w:rPr>
  </w:style>
  <w:style w:type="character" w:styleId="Strong">
    <w:name w:val="Strong"/>
    <w:basedOn w:val="DefaultParagraphFont"/>
    <w:uiPriority w:val="99"/>
    <w:qFormat/>
    <w:rsid w:val="00B34D82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B34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4D82"/>
    <w:rPr>
      <w:rFonts w:ascii="Tahoma" w:hAnsi="Tahoma" w:cs="Tahoma"/>
      <w:sz w:val="16"/>
      <w:szCs w:val="16"/>
      <w:lang w:eastAsia="ru-RU"/>
    </w:rPr>
  </w:style>
  <w:style w:type="character" w:customStyle="1" w:styleId="q4iawc">
    <w:name w:val="q4iawc"/>
    <w:basedOn w:val="DefaultParagraphFont"/>
    <w:uiPriority w:val="99"/>
    <w:rsid w:val="00A3521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C2D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904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5C2D7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2D7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904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555</Words>
  <Characters>3169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ВИКОРИСТАННЯ СОНЯЧНИХ ПАНЕЛЕЙ ДЛЯ ОСВІТЛЕННЯ ДОРІГ</dc:title>
  <dc:subject/>
  <dc:creator>Богдан Марисюк</dc:creator>
  <cp:keywords/>
  <dc:description/>
  <cp:lastModifiedBy>Пользователь Windows</cp:lastModifiedBy>
  <cp:revision>2</cp:revision>
  <dcterms:created xsi:type="dcterms:W3CDTF">2025-05-28T08:27:00Z</dcterms:created>
  <dcterms:modified xsi:type="dcterms:W3CDTF">2025-05-28T08:27:00Z</dcterms:modified>
</cp:coreProperties>
</file>